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6D127" w14:textId="449AC2BA" w:rsidR="000B31E6" w:rsidRPr="000B31E6" w:rsidRDefault="000B31E6" w:rsidP="000B31E6">
      <w:pPr>
        <w:jc w:val="right"/>
        <w:rPr>
          <w:b/>
          <w:sz w:val="28"/>
          <w:szCs w:val="28"/>
          <w:lang w:val="en-AU" w:eastAsia="en-AU"/>
        </w:rPr>
      </w:pPr>
      <w:r w:rsidRPr="000B31E6">
        <w:rPr>
          <w:b/>
          <w:sz w:val="28"/>
          <w:szCs w:val="28"/>
          <w:lang w:val="en-AU" w:eastAsia="en-AU"/>
        </w:rPr>
        <w:t>AF 003</w:t>
      </w:r>
    </w:p>
    <w:p w14:paraId="002D2BEC" w14:textId="2403E41A" w:rsidR="000B31E6" w:rsidRPr="00CB0B27" w:rsidRDefault="000B31E6" w:rsidP="000B31E6">
      <w:pPr>
        <w:jc w:val="right"/>
        <w:rPr>
          <w:sz w:val="16"/>
          <w:szCs w:val="16"/>
        </w:rPr>
      </w:pPr>
      <w:r w:rsidRPr="00CB0B27">
        <w:rPr>
          <w:sz w:val="16"/>
          <w:szCs w:val="16"/>
        </w:rPr>
        <w:t>(May 2017)</w:t>
      </w:r>
    </w:p>
    <w:p w14:paraId="797FA75C" w14:textId="008CF645" w:rsidR="00286028" w:rsidRPr="00E5075E" w:rsidRDefault="00FF0626" w:rsidP="00AB4F46">
      <w:pPr>
        <w:pStyle w:val="Heading1"/>
        <w:spacing w:before="0"/>
        <w:jc w:val="left"/>
        <w:rPr>
          <w:color w:val="182B49"/>
          <w:sz w:val="36"/>
          <w:szCs w:val="36"/>
          <w:lang w:val="en-AU" w:eastAsia="en-AU"/>
        </w:rPr>
      </w:pPr>
      <w:r>
        <w:rPr>
          <w:color w:val="182B49"/>
          <w:sz w:val="36"/>
          <w:szCs w:val="36"/>
          <w:lang w:val="en-AU" w:eastAsia="en-AU"/>
        </w:rPr>
        <w:t>Document E: Cancellation or suspen</w:t>
      </w:r>
      <w:r w:rsidR="005371BB">
        <w:rPr>
          <w:color w:val="182B49"/>
          <w:sz w:val="36"/>
          <w:szCs w:val="36"/>
          <w:lang w:val="en-AU" w:eastAsia="en-AU"/>
        </w:rPr>
        <w:t>sion of</w:t>
      </w:r>
      <w:r>
        <w:rPr>
          <w:color w:val="182B49"/>
          <w:sz w:val="36"/>
          <w:szCs w:val="36"/>
          <w:lang w:val="en-AU" w:eastAsia="en-AU"/>
        </w:rPr>
        <w:t xml:space="preserve"> auditor </w:t>
      </w:r>
      <w:r w:rsidR="000F4CF5" w:rsidRPr="00E5075E">
        <w:rPr>
          <w:color w:val="182B49"/>
          <w:sz w:val="36"/>
          <w:szCs w:val="36"/>
          <w:lang w:val="en-AU" w:eastAsia="en-AU"/>
        </w:rPr>
        <w:t>registr</w:t>
      </w:r>
      <w:r>
        <w:rPr>
          <w:color w:val="182B49"/>
          <w:sz w:val="36"/>
          <w:szCs w:val="36"/>
          <w:lang w:val="en-AU" w:eastAsia="en-AU"/>
        </w:rPr>
        <w:t>ation</w:t>
      </w:r>
    </w:p>
    <w:p w14:paraId="2A5A8E87" w14:textId="1B71A845" w:rsidR="00286028" w:rsidRPr="00E5075E" w:rsidRDefault="00286028" w:rsidP="00AB4F46">
      <w:pPr>
        <w:pStyle w:val="Heading2"/>
        <w:rPr>
          <w:color w:val="182B49"/>
        </w:rPr>
      </w:pPr>
      <w:r w:rsidRPr="00E5075E">
        <w:rPr>
          <w:color w:val="182B49"/>
        </w:rPr>
        <w:t>Parts A-</w:t>
      </w:r>
      <w:r w:rsidR="00FF0626">
        <w:rPr>
          <w:color w:val="182B49"/>
        </w:rPr>
        <w:t>B</w:t>
      </w:r>
      <w:r w:rsidRPr="00E5075E">
        <w:rPr>
          <w:color w:val="182B49"/>
        </w:rPr>
        <w:t xml:space="preserve"> may be lodged with this signed cover page to notify the Commissioner of: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074"/>
        <w:gridCol w:w="4424"/>
      </w:tblGrid>
      <w:tr w:rsidR="00286028" w:rsidRPr="009D6A41" w14:paraId="7F465001" w14:textId="77777777" w:rsidTr="00AB4F46">
        <w:trPr>
          <w:trHeight w:val="465"/>
          <w:jc w:val="center"/>
        </w:trPr>
        <w:tc>
          <w:tcPr>
            <w:tcW w:w="5074" w:type="dxa"/>
            <w:vAlign w:val="center"/>
          </w:tcPr>
          <w:p w14:paraId="4EB6DF24" w14:textId="77777777" w:rsidR="00FF0626" w:rsidRDefault="00FF0626" w:rsidP="00AB4F46">
            <w:pPr>
              <w:pStyle w:val="ListParagraph"/>
              <w:numPr>
                <w:ilvl w:val="0"/>
                <w:numId w:val="10"/>
              </w:numPr>
              <w:ind w:left="0"/>
              <w:rPr>
                <w:lang w:val="en-AU" w:eastAsia="en-AU"/>
              </w:rPr>
            </w:pPr>
          </w:p>
          <w:p w14:paraId="651E90AA" w14:textId="7249FFCF" w:rsidR="00286028" w:rsidRPr="009D6A41" w:rsidRDefault="00914A55" w:rsidP="00AB4F46">
            <w:pPr>
              <w:pStyle w:val="ListParagraph"/>
              <w:numPr>
                <w:ilvl w:val="0"/>
                <w:numId w:val="10"/>
              </w:numPr>
              <w:ind w:left="0"/>
              <w:rPr>
                <w:lang w:val="en-AU" w:eastAsia="en-AU"/>
              </w:rPr>
            </w:pPr>
            <w:r w:rsidRPr="009D6A41">
              <w:rPr>
                <w:lang w:val="en-AU" w:eastAsia="en-AU"/>
              </w:rPr>
              <w:t xml:space="preserve">B1. </w:t>
            </w:r>
            <w:r w:rsidR="00FF0626">
              <w:rPr>
                <w:lang w:val="en-AU" w:eastAsia="en-AU"/>
              </w:rPr>
              <w:t>Request to cancel auditor registration</w:t>
            </w:r>
          </w:p>
          <w:p w14:paraId="51013691" w14:textId="7268A399" w:rsidR="00286028" w:rsidRPr="009D6A41" w:rsidRDefault="00914A55" w:rsidP="00AB4F46">
            <w:pPr>
              <w:pStyle w:val="ListParagraph"/>
              <w:numPr>
                <w:ilvl w:val="0"/>
                <w:numId w:val="10"/>
              </w:numPr>
              <w:ind w:left="0"/>
              <w:rPr>
                <w:lang w:val="en-AU" w:eastAsia="en-AU"/>
              </w:rPr>
            </w:pPr>
            <w:r w:rsidRPr="009D6A41">
              <w:rPr>
                <w:lang w:val="en-AU" w:eastAsia="en-AU"/>
              </w:rPr>
              <w:t xml:space="preserve">B2. </w:t>
            </w:r>
            <w:r w:rsidR="00FF0626">
              <w:rPr>
                <w:lang w:val="en-AU" w:eastAsia="en-AU"/>
              </w:rPr>
              <w:t>Request to suspend auditor registration</w:t>
            </w:r>
          </w:p>
          <w:p w14:paraId="6FF20B95" w14:textId="7D160E13" w:rsidR="00A93A3F" w:rsidRPr="009D6A41" w:rsidRDefault="00A93A3F" w:rsidP="00AB4F46">
            <w:pPr>
              <w:pStyle w:val="ListParagraph"/>
              <w:numPr>
                <w:ilvl w:val="0"/>
                <w:numId w:val="10"/>
              </w:numPr>
              <w:ind w:left="0"/>
              <w:rPr>
                <w:lang w:val="en-AU" w:eastAsia="en-AU"/>
              </w:rPr>
            </w:pPr>
          </w:p>
        </w:tc>
        <w:tc>
          <w:tcPr>
            <w:tcW w:w="4424" w:type="dxa"/>
            <w:vAlign w:val="center"/>
          </w:tcPr>
          <w:p w14:paraId="33B3440C" w14:textId="33591F64" w:rsidR="00286028" w:rsidRPr="009D6A41" w:rsidRDefault="00286028" w:rsidP="00AB4F46">
            <w:pPr>
              <w:pStyle w:val="ListParagraph"/>
              <w:numPr>
                <w:ilvl w:val="0"/>
                <w:numId w:val="10"/>
              </w:numPr>
              <w:ind w:left="0"/>
              <w:rPr>
                <w:lang w:val="en-AU" w:eastAsia="en-AU"/>
              </w:rPr>
            </w:pPr>
          </w:p>
        </w:tc>
      </w:tr>
    </w:tbl>
    <w:p w14:paraId="5CBFD09F" w14:textId="77777777" w:rsidR="00286028" w:rsidRPr="009D6A41" w:rsidRDefault="00286028" w:rsidP="00AB4F46">
      <w:pPr>
        <w:rPr>
          <w:lang w:val="en-AU" w:eastAsia="en-AU"/>
        </w:rPr>
      </w:pPr>
    </w:p>
    <w:p w14:paraId="45B3441F" w14:textId="55DE9946" w:rsidR="00286028" w:rsidRPr="009D6A41" w:rsidRDefault="00286028" w:rsidP="00AB4F46">
      <w:pPr>
        <w:rPr>
          <w:lang w:val="en-AU" w:eastAsia="en-AU"/>
        </w:rPr>
      </w:pPr>
      <w:r w:rsidRPr="009D6A41">
        <w:rPr>
          <w:lang w:val="en-AU" w:eastAsia="en-AU"/>
        </w:rPr>
        <w:t>If there is insufficient space in any section of the form, you may copy the relevant page(s) and submit as part of this lodgement.</w:t>
      </w:r>
    </w:p>
    <w:p w14:paraId="156C9AFF" w14:textId="77777777" w:rsidR="00FF0626" w:rsidRDefault="00FF0626" w:rsidP="00FF0626">
      <w:pPr>
        <w:rPr>
          <w:lang w:val="en-AU" w:eastAsia="en-AU"/>
        </w:rPr>
      </w:pPr>
    </w:p>
    <w:p w14:paraId="589B4044" w14:textId="77777777" w:rsidR="00FF0626" w:rsidRPr="009D6A41" w:rsidRDefault="00FF0626" w:rsidP="00FF0626">
      <w:pPr>
        <w:rPr>
          <w:lang w:val="en-AU" w:eastAsia="en-AU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4"/>
        <w:gridCol w:w="5274"/>
      </w:tblGrid>
      <w:tr w:rsidR="00FF0626" w:rsidRPr="009D6A41" w14:paraId="745C7283" w14:textId="77777777" w:rsidTr="00F25B6B">
        <w:trPr>
          <w:trHeight w:hRule="exact" w:val="44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B49"/>
            <w:vAlign w:val="center"/>
          </w:tcPr>
          <w:p w14:paraId="0282F0CC" w14:textId="77777777" w:rsidR="00FF0626" w:rsidRPr="009D6A41" w:rsidRDefault="00FF0626" w:rsidP="00F25B6B">
            <w:pPr>
              <w:spacing w:before="120" w:after="120"/>
              <w:rPr>
                <w:b/>
                <w:color w:val="FFFFFF"/>
                <w:u w:val="single"/>
                <w:lang w:val="en-AU"/>
              </w:rPr>
            </w:pPr>
            <w:r w:rsidRPr="009D6A41">
              <w:rPr>
                <w:b/>
                <w:color w:val="FFFFFF"/>
                <w:u w:val="single"/>
                <w:lang w:val="en-AU"/>
              </w:rPr>
              <w:t>PART A: Auditor Details</w:t>
            </w:r>
          </w:p>
        </w:tc>
      </w:tr>
      <w:tr w:rsidR="00FF0626" w:rsidRPr="009D6A41" w14:paraId="46B45783" w14:textId="77777777" w:rsidTr="00F25B6B">
        <w:trPr>
          <w:trHeight w:val="46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279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Full Name: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BF21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Auditor registration number: </w:t>
            </w:r>
          </w:p>
        </w:tc>
      </w:tr>
      <w:tr w:rsidR="00FF0626" w:rsidRPr="009D6A41" w14:paraId="5B666FF5" w14:textId="77777777" w:rsidTr="00F25B6B">
        <w:trPr>
          <w:trHeight w:val="1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678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Address: </w:t>
            </w:r>
          </w:p>
        </w:tc>
      </w:tr>
      <w:tr w:rsidR="00FF0626" w:rsidRPr="009D6A41" w14:paraId="0BEEA725" w14:textId="77777777" w:rsidTr="00F25B6B">
        <w:trPr>
          <w:trHeight w:val="1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E3D9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Company Name: </w:t>
            </w:r>
          </w:p>
        </w:tc>
      </w:tr>
      <w:tr w:rsidR="00FF0626" w:rsidRPr="009D6A41" w14:paraId="4E9F6ED1" w14:textId="77777777" w:rsidTr="00F25B6B">
        <w:trPr>
          <w:trHeight w:val="1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E977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Company address: </w:t>
            </w:r>
          </w:p>
        </w:tc>
      </w:tr>
      <w:tr w:rsidR="00FF0626" w:rsidRPr="009D6A41" w14:paraId="1539C858" w14:textId="77777777" w:rsidTr="00F25B6B">
        <w:trPr>
          <w:trHeight w:val="16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A0A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Contact business no.: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83FA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Alternate contact no.: </w:t>
            </w:r>
          </w:p>
        </w:tc>
      </w:tr>
      <w:tr w:rsidR="00FF0626" w:rsidRPr="009D6A41" w14:paraId="55714F44" w14:textId="77777777" w:rsidTr="00F25B6B">
        <w:trPr>
          <w:trHeight w:val="47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861F" w14:textId="77777777" w:rsidR="00FF0626" w:rsidRPr="009D6A41" w:rsidRDefault="00FF0626" w:rsidP="00F25B6B">
            <w:pPr>
              <w:pStyle w:val="FieldText"/>
              <w:spacing w:before="120" w:after="120"/>
              <w:rPr>
                <w:rFonts w:cs="Arial"/>
                <w:b w:val="0"/>
                <w:sz w:val="20"/>
                <w:szCs w:val="20"/>
                <w:lang w:val="en-AU"/>
              </w:rPr>
            </w:pPr>
            <w:r w:rsidRPr="009D6A41">
              <w:rPr>
                <w:rFonts w:cs="Arial"/>
                <w:b w:val="0"/>
                <w:sz w:val="20"/>
                <w:szCs w:val="20"/>
                <w:lang w:val="en-AU"/>
              </w:rPr>
              <w:t xml:space="preserve">Contact email: </w:t>
            </w:r>
          </w:p>
        </w:tc>
      </w:tr>
    </w:tbl>
    <w:p w14:paraId="76FAD524" w14:textId="77777777" w:rsidR="00FF0626" w:rsidRDefault="00FF0626" w:rsidP="00FF0626">
      <w:pPr>
        <w:rPr>
          <w:lang w:val="en-AU"/>
        </w:rPr>
      </w:pPr>
    </w:p>
    <w:p w14:paraId="56FD68E3" w14:textId="77777777" w:rsidR="00FF0626" w:rsidRPr="009D6A41" w:rsidRDefault="00FF0626" w:rsidP="00FF0626">
      <w:pPr>
        <w:rPr>
          <w:lang w:val="en-AU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FF0626" w:rsidRPr="009D6A41" w14:paraId="30FC49A5" w14:textId="77777777" w:rsidTr="00F25B6B">
        <w:trPr>
          <w:trHeight w:val="41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B49"/>
          </w:tcPr>
          <w:p w14:paraId="0FCFC66F" w14:textId="77777777" w:rsidR="00FF0626" w:rsidRPr="009D6A41" w:rsidRDefault="00FF0626" w:rsidP="00F25B6B">
            <w:pPr>
              <w:spacing w:before="120" w:after="120"/>
              <w:rPr>
                <w:b/>
                <w:color w:val="FFFFFF" w:themeColor="background1"/>
                <w:sz w:val="24"/>
                <w:szCs w:val="20"/>
                <w:u w:val="single"/>
                <w:lang w:val="en-AU"/>
              </w:rPr>
            </w:pPr>
            <w:r w:rsidRPr="009D6A41">
              <w:rPr>
                <w:b/>
                <w:color w:val="FFFFFF"/>
                <w:u w:val="single"/>
                <w:lang w:val="en-AU"/>
              </w:rPr>
              <w:t>Auditor declaration</w:t>
            </w:r>
          </w:p>
        </w:tc>
      </w:tr>
      <w:tr w:rsidR="00FF0626" w:rsidRPr="009D6A41" w14:paraId="67796494" w14:textId="77777777" w:rsidTr="00F25B6B">
        <w:trPr>
          <w:trHeight w:val="22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2170E" w14:textId="77777777" w:rsidR="00FF0626" w:rsidRPr="009D6A41" w:rsidRDefault="00FF0626" w:rsidP="00F25B6B">
            <w:pPr>
              <w:pStyle w:val="Default"/>
              <w:spacing w:before="240"/>
              <w:rPr>
                <w:sz w:val="20"/>
                <w:szCs w:val="20"/>
              </w:rPr>
            </w:pPr>
            <w:r w:rsidRPr="009D6A41">
              <w:rPr>
                <w:b/>
                <w:bCs/>
                <w:sz w:val="20"/>
                <w:szCs w:val="20"/>
              </w:rPr>
              <w:t xml:space="preserve">Auditor Declaration: </w:t>
            </w:r>
          </w:p>
          <w:p w14:paraId="3A5B654E" w14:textId="77777777" w:rsidR="00FF0626" w:rsidRPr="009D6A41" w:rsidRDefault="00FF0626" w:rsidP="00F25B6B">
            <w:pPr>
              <w:pStyle w:val="Default"/>
              <w:rPr>
                <w:sz w:val="20"/>
                <w:szCs w:val="20"/>
              </w:rPr>
            </w:pPr>
            <w:r w:rsidRPr="009D6A41">
              <w:rPr>
                <w:i/>
                <w:iCs/>
                <w:sz w:val="20"/>
                <w:szCs w:val="20"/>
              </w:rPr>
              <w:t xml:space="preserve">I certify that the information in this cover sheet and the attached sections of this form is true and complete. </w:t>
            </w:r>
          </w:p>
          <w:p w14:paraId="5F4A266B" w14:textId="77777777" w:rsidR="00FF0626" w:rsidRPr="009D6A41" w:rsidRDefault="00FF0626" w:rsidP="00F25B6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AB0C2D8" w14:textId="77777777" w:rsidR="00FF0626" w:rsidRPr="009D6A41" w:rsidRDefault="00FF0626" w:rsidP="00F25B6B">
            <w:pPr>
              <w:pStyle w:val="Default"/>
              <w:rPr>
                <w:sz w:val="20"/>
                <w:szCs w:val="20"/>
              </w:rPr>
            </w:pPr>
            <w:r w:rsidRPr="009D6A41">
              <w:rPr>
                <w:b/>
                <w:bCs/>
                <w:sz w:val="20"/>
                <w:szCs w:val="20"/>
              </w:rPr>
              <w:t xml:space="preserve">Name and Signature: </w:t>
            </w:r>
          </w:p>
          <w:p w14:paraId="2A2FA87E" w14:textId="77777777" w:rsidR="00FF0626" w:rsidRPr="009D6A41" w:rsidRDefault="00FF0626" w:rsidP="00F25B6B">
            <w:pPr>
              <w:pStyle w:val="Default"/>
              <w:spacing w:before="240"/>
              <w:rPr>
                <w:b/>
                <w:bCs/>
                <w:sz w:val="20"/>
                <w:szCs w:val="20"/>
              </w:rPr>
            </w:pPr>
          </w:p>
          <w:p w14:paraId="015FC351" w14:textId="77777777" w:rsidR="00FF0626" w:rsidRPr="009D6A41" w:rsidRDefault="00FF0626" w:rsidP="00F25B6B">
            <w:pPr>
              <w:pStyle w:val="Default"/>
              <w:spacing w:before="240"/>
              <w:rPr>
                <w:b/>
                <w:bCs/>
                <w:sz w:val="23"/>
                <w:szCs w:val="23"/>
              </w:rPr>
            </w:pPr>
            <w:r w:rsidRPr="009D6A41">
              <w:rPr>
                <w:b/>
                <w:bCs/>
                <w:sz w:val="20"/>
                <w:szCs w:val="20"/>
              </w:rPr>
              <w:t>Date:</w:t>
            </w:r>
            <w:r w:rsidRPr="009D6A41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1D4B039" w14:textId="77777777" w:rsidR="00FF0626" w:rsidRPr="009D6A41" w:rsidRDefault="00FF0626" w:rsidP="00F25B6B">
            <w:pPr>
              <w:pStyle w:val="Default"/>
              <w:spacing w:before="240"/>
              <w:rPr>
                <w:b/>
                <w:bCs/>
                <w:sz w:val="20"/>
                <w:szCs w:val="20"/>
              </w:rPr>
            </w:pPr>
          </w:p>
        </w:tc>
      </w:tr>
      <w:tr w:rsidR="00FF0626" w:rsidRPr="009D6A41" w14:paraId="0EDD9700" w14:textId="77777777" w:rsidTr="00F25B6B">
        <w:trPr>
          <w:trHeight w:val="152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8052" w14:textId="77777777" w:rsidR="00FF0626" w:rsidRPr="009D6A41" w:rsidRDefault="00FF0626" w:rsidP="00F25B6B">
            <w:pPr>
              <w:pStyle w:val="Default"/>
              <w:spacing w:before="240"/>
              <w:rPr>
                <w:b/>
                <w:bCs/>
                <w:sz w:val="20"/>
                <w:szCs w:val="20"/>
              </w:rPr>
            </w:pPr>
            <w:r w:rsidRPr="009D6A41">
              <w:rPr>
                <w:b/>
                <w:bCs/>
                <w:sz w:val="20"/>
                <w:szCs w:val="20"/>
              </w:rPr>
              <w:t>Please send completed and signed forms to:</w:t>
            </w:r>
          </w:p>
          <w:p w14:paraId="288B9B9D" w14:textId="77777777" w:rsidR="00FF0626" w:rsidRPr="009D6A41" w:rsidRDefault="00FF0626" w:rsidP="00F25B6B">
            <w:pPr>
              <w:pStyle w:val="Default"/>
              <w:spacing w:before="240"/>
              <w:rPr>
                <w:b/>
                <w:bCs/>
                <w:sz w:val="20"/>
                <w:szCs w:val="20"/>
              </w:rPr>
            </w:pPr>
            <w:r w:rsidRPr="009D6A41">
              <w:rPr>
                <w:b/>
                <w:bCs/>
                <w:sz w:val="20"/>
                <w:szCs w:val="20"/>
              </w:rPr>
              <w:t>[address]</w:t>
            </w:r>
          </w:p>
        </w:tc>
      </w:tr>
    </w:tbl>
    <w:p w14:paraId="65F6A0FB" w14:textId="77777777" w:rsidR="00FF0626" w:rsidRPr="009D6A41" w:rsidRDefault="00FF0626" w:rsidP="00FF0626">
      <w:pPr>
        <w:rPr>
          <w:lang w:val="en-AU"/>
        </w:rPr>
      </w:pPr>
    </w:p>
    <w:p w14:paraId="4AA1EB43" w14:textId="4014CF87" w:rsidR="00B82595" w:rsidRDefault="00B82595" w:rsidP="00AB4F46">
      <w:pPr>
        <w:spacing w:before="0" w:after="0"/>
        <w:rPr>
          <w:lang w:val="en-AU"/>
        </w:rPr>
      </w:pPr>
    </w:p>
    <w:p w14:paraId="5226EB6F" w14:textId="77777777" w:rsidR="00FF0626" w:rsidRDefault="00FF0626" w:rsidP="00AB4F46">
      <w:pPr>
        <w:spacing w:before="0" w:after="0"/>
        <w:rPr>
          <w:lang w:val="en-AU"/>
        </w:rPr>
      </w:pPr>
    </w:p>
    <w:p w14:paraId="3A22D6D1" w14:textId="77777777" w:rsidR="00FF0626" w:rsidRDefault="00FF0626" w:rsidP="00AB4F46">
      <w:pPr>
        <w:spacing w:before="0" w:after="0"/>
        <w:rPr>
          <w:lang w:val="en-AU"/>
        </w:rPr>
      </w:pPr>
    </w:p>
    <w:p w14:paraId="6597F36E" w14:textId="77777777" w:rsidR="00FF0626" w:rsidRDefault="00FF0626" w:rsidP="00AB4F46">
      <w:pPr>
        <w:spacing w:before="0" w:after="0"/>
        <w:rPr>
          <w:lang w:val="en-AU"/>
        </w:rPr>
      </w:pPr>
    </w:p>
    <w:p w14:paraId="1162A532" w14:textId="77777777" w:rsidR="00FF0626" w:rsidRDefault="00FF0626" w:rsidP="00AB4F46">
      <w:pPr>
        <w:spacing w:before="0" w:after="0"/>
        <w:rPr>
          <w:lang w:val="en-AU"/>
        </w:rPr>
      </w:pPr>
    </w:p>
    <w:p w14:paraId="106827AA" w14:textId="77777777" w:rsidR="00FF0626" w:rsidRDefault="00FF0626" w:rsidP="00AB4F46">
      <w:pPr>
        <w:spacing w:before="0" w:after="0"/>
        <w:rPr>
          <w:lang w:val="en-AU"/>
        </w:rPr>
      </w:pPr>
      <w:bookmarkStart w:id="0" w:name="_GoBack"/>
      <w:bookmarkEnd w:id="0"/>
    </w:p>
    <w:p w14:paraId="29701092" w14:textId="77777777" w:rsidR="00FF0626" w:rsidRDefault="00FF0626" w:rsidP="00AB4F46">
      <w:pPr>
        <w:spacing w:before="0" w:after="0"/>
        <w:rPr>
          <w:lang w:val="en-AU"/>
        </w:rPr>
      </w:pPr>
    </w:p>
    <w:p w14:paraId="63B3C23A" w14:textId="14A83790" w:rsidR="00B82595" w:rsidRPr="009D6A41" w:rsidRDefault="00B82595" w:rsidP="00AB4F46">
      <w:pPr>
        <w:spacing w:before="0" w:after="0"/>
        <w:rPr>
          <w:rFonts w:cs="Arial"/>
          <w:szCs w:val="20"/>
          <w:lang w:val="en-AU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82595" w:rsidRPr="009D6A41" w14:paraId="4EBB2C33" w14:textId="77777777" w:rsidTr="00E5075E">
        <w:trPr>
          <w:trHeight w:val="41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B49"/>
            <w:vAlign w:val="center"/>
          </w:tcPr>
          <w:p w14:paraId="1CF3C437" w14:textId="6CD738BA" w:rsidR="00B82595" w:rsidRPr="009D6A41" w:rsidRDefault="00B82595" w:rsidP="00FF0626">
            <w:pPr>
              <w:spacing w:before="120" w:after="120"/>
              <w:rPr>
                <w:b/>
                <w:lang w:val="en-AU" w:eastAsia="en-AU"/>
              </w:rPr>
            </w:pPr>
            <w:r w:rsidRPr="009D6A41">
              <w:rPr>
                <w:b/>
                <w:color w:val="FFFFFF"/>
                <w:u w:val="single"/>
                <w:lang w:val="en-AU"/>
              </w:rPr>
              <w:t xml:space="preserve">Part </w:t>
            </w:r>
            <w:r w:rsidR="00FF0626">
              <w:rPr>
                <w:b/>
                <w:color w:val="FFFFFF"/>
                <w:u w:val="single"/>
                <w:lang w:val="en-AU"/>
              </w:rPr>
              <w:t>B</w:t>
            </w:r>
            <w:r w:rsidRPr="009D6A41">
              <w:rPr>
                <w:b/>
                <w:color w:val="FFFFFF"/>
                <w:u w:val="single"/>
                <w:lang w:val="en-AU"/>
              </w:rPr>
              <w:t>1: Request to cancel auditor registration</w:t>
            </w:r>
          </w:p>
        </w:tc>
      </w:tr>
      <w:tr w:rsidR="00B82595" w:rsidRPr="009D6A41" w14:paraId="517890E5" w14:textId="77777777" w:rsidTr="007D106A">
        <w:trPr>
          <w:trHeight w:val="3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F88" w14:textId="371C0719" w:rsidR="00B82595" w:rsidRPr="009D6A41" w:rsidRDefault="00A93A3F" w:rsidP="00AB4F46">
            <w:pPr>
              <w:pStyle w:val="BodyText"/>
              <w:spacing w:line="300" w:lineRule="atLeast"/>
              <w:rPr>
                <w:rFonts w:cs="Arial"/>
                <w:b/>
                <w:color w:val="FFFFFF" w:themeColor="background1"/>
                <w:szCs w:val="20"/>
                <w:u w:val="single"/>
                <w:lang w:val="en-AU"/>
              </w:rPr>
            </w:pPr>
            <w:r w:rsidRPr="009D6A41">
              <w:rPr>
                <w:lang w:val="en-AU"/>
              </w:rPr>
              <w:t>I request to cancel my registration as a registered auditor</w:t>
            </w:r>
            <w:r w:rsidR="007D106A">
              <w:rPr>
                <w:lang w:val="en-AU"/>
              </w:rPr>
              <w:t>.</w:t>
            </w:r>
          </w:p>
        </w:tc>
      </w:tr>
      <w:tr w:rsidR="00A93A3F" w:rsidRPr="009D6A41" w14:paraId="3A5BC319" w14:textId="77777777" w:rsidTr="007D106A">
        <w:trPr>
          <w:trHeight w:val="3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EC22" w14:textId="109C5322" w:rsidR="00A93A3F" w:rsidRPr="009D6A41" w:rsidRDefault="00A93A3F" w:rsidP="00AB4F46">
            <w:pPr>
              <w:pStyle w:val="BodyText"/>
              <w:spacing w:line="300" w:lineRule="atLeast"/>
              <w:rPr>
                <w:lang w:val="en-AU"/>
              </w:rPr>
            </w:pPr>
            <w:r w:rsidRPr="009D6A41">
              <w:rPr>
                <w:rFonts w:cs="Arial"/>
                <w:sz w:val="20"/>
                <w:szCs w:val="20"/>
                <w:lang w:val="en-AU"/>
              </w:rPr>
              <w:t>Date of change:</w:t>
            </w:r>
          </w:p>
        </w:tc>
      </w:tr>
      <w:tr w:rsidR="00B82595" w:rsidRPr="009D6A41" w14:paraId="717CFD73" w14:textId="77777777" w:rsidTr="007D106A">
        <w:trPr>
          <w:trHeight w:val="3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9EC6" w14:textId="75EBFF22" w:rsidR="00B82595" w:rsidRPr="009D6A41" w:rsidRDefault="00A93A3F" w:rsidP="00AB4F46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 w:rsidRPr="009D6A41">
              <w:rPr>
                <w:rFonts w:cs="Arial"/>
                <w:szCs w:val="20"/>
                <w:lang w:val="en-AU"/>
              </w:rPr>
              <w:t>Reason for the cancellation:</w:t>
            </w:r>
          </w:p>
        </w:tc>
      </w:tr>
      <w:tr w:rsidR="00A93A3F" w:rsidRPr="009D6A41" w14:paraId="0E97D227" w14:textId="77777777" w:rsidTr="007D106A">
        <w:trPr>
          <w:trHeight w:val="3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C786" w14:textId="1BEFAE6F" w:rsidR="00A93A3F" w:rsidRPr="009D6A41" w:rsidRDefault="007D106A" w:rsidP="00AB4F46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If you are a registered company auditor with ASIC, h</w:t>
            </w:r>
            <w:r w:rsidR="00A93A3F" w:rsidRPr="009D6A41">
              <w:rPr>
                <w:rFonts w:cs="Arial"/>
                <w:szCs w:val="20"/>
                <w:lang w:val="en-AU"/>
              </w:rPr>
              <w:t>as ASIC been notified of this request?</w:t>
            </w:r>
          </w:p>
          <w:p w14:paraId="214D7874" w14:textId="7514D4E7" w:rsidR="00A93A3F" w:rsidRPr="009D6A41" w:rsidRDefault="00A93A3F" w:rsidP="00AB4F46">
            <w:pPr>
              <w:pStyle w:val="BodyText"/>
              <w:spacing w:line="300" w:lineRule="atLeast"/>
              <w:rPr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 w:rsidR="007D106A">
              <w:rPr>
                <w:lang w:val="en-AU"/>
              </w:rPr>
              <w:t xml:space="preserve"> Yes</w:t>
            </w:r>
          </w:p>
          <w:p w14:paraId="069DCC0D" w14:textId="77777777" w:rsidR="00A93A3F" w:rsidRDefault="00A93A3F" w:rsidP="007D106A">
            <w:pPr>
              <w:pStyle w:val="BodyText"/>
              <w:spacing w:line="300" w:lineRule="atLeast"/>
              <w:rPr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 w:rsidRPr="009D6A41">
              <w:rPr>
                <w:lang w:val="en-AU"/>
              </w:rPr>
              <w:t xml:space="preserve"> No</w:t>
            </w:r>
          </w:p>
          <w:p w14:paraId="31185C40" w14:textId="60F63629" w:rsidR="007D106A" w:rsidRPr="009D6A41" w:rsidRDefault="007D106A" w:rsidP="007D106A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 w:rsidRPr="009D6A41">
              <w:rPr>
                <w:lang w:val="en-AU"/>
              </w:rPr>
              <w:t xml:space="preserve"> N</w:t>
            </w:r>
            <w:r>
              <w:rPr>
                <w:lang w:val="en-AU"/>
              </w:rPr>
              <w:t>ot applicable</w:t>
            </w:r>
          </w:p>
        </w:tc>
      </w:tr>
    </w:tbl>
    <w:p w14:paraId="20D36AD7" w14:textId="77777777" w:rsidR="00B668CF" w:rsidRDefault="00B668CF" w:rsidP="00AB4F46">
      <w:pPr>
        <w:rPr>
          <w:rFonts w:cs="Arial"/>
          <w:szCs w:val="20"/>
          <w:lang w:val="en-AU"/>
        </w:rPr>
      </w:pPr>
    </w:p>
    <w:p w14:paraId="39934959" w14:textId="77777777" w:rsidR="000B31E6" w:rsidRDefault="000B31E6" w:rsidP="00AB4F46">
      <w:pPr>
        <w:rPr>
          <w:rFonts w:cs="Arial"/>
          <w:szCs w:val="20"/>
          <w:lang w:val="en-AU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7D106A" w:rsidRPr="009D6A41" w14:paraId="47CB767A" w14:textId="77777777" w:rsidTr="00E5075E">
        <w:trPr>
          <w:trHeight w:val="41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2B49"/>
            <w:vAlign w:val="center"/>
          </w:tcPr>
          <w:p w14:paraId="17E1AD8B" w14:textId="2970CFB3" w:rsidR="007D106A" w:rsidRPr="009D6A41" w:rsidRDefault="007D106A" w:rsidP="00FF0626">
            <w:pPr>
              <w:spacing w:before="120" w:after="120"/>
              <w:rPr>
                <w:b/>
                <w:lang w:val="en-AU" w:eastAsia="en-AU"/>
              </w:rPr>
            </w:pPr>
            <w:r w:rsidRPr="009D6A41">
              <w:rPr>
                <w:b/>
                <w:color w:val="FFFFFF"/>
                <w:u w:val="single"/>
                <w:lang w:val="en-AU"/>
              </w:rPr>
              <w:t xml:space="preserve">Part </w:t>
            </w:r>
            <w:r w:rsidR="00FF0626">
              <w:rPr>
                <w:b/>
                <w:color w:val="FFFFFF"/>
                <w:u w:val="single"/>
                <w:lang w:val="en-AU"/>
              </w:rPr>
              <w:t>B</w:t>
            </w:r>
            <w:r w:rsidR="007F53E2">
              <w:rPr>
                <w:b/>
                <w:color w:val="FFFFFF"/>
                <w:u w:val="single"/>
                <w:lang w:val="en-AU"/>
              </w:rPr>
              <w:t>2</w:t>
            </w:r>
            <w:r w:rsidRPr="009D6A41">
              <w:rPr>
                <w:b/>
                <w:color w:val="FFFFFF"/>
                <w:u w:val="single"/>
                <w:lang w:val="en-AU"/>
              </w:rPr>
              <w:t xml:space="preserve">: Request to </w:t>
            </w:r>
            <w:r>
              <w:rPr>
                <w:b/>
                <w:color w:val="FFFFFF"/>
                <w:u w:val="single"/>
                <w:lang w:val="en-AU"/>
              </w:rPr>
              <w:t>suspend</w:t>
            </w:r>
            <w:r w:rsidRPr="009D6A41">
              <w:rPr>
                <w:b/>
                <w:color w:val="FFFFFF"/>
                <w:u w:val="single"/>
                <w:lang w:val="en-AU"/>
              </w:rPr>
              <w:t xml:space="preserve"> auditor registration</w:t>
            </w:r>
          </w:p>
        </w:tc>
      </w:tr>
      <w:tr w:rsidR="007D106A" w:rsidRPr="009D6A41" w14:paraId="32D33C00" w14:textId="77777777" w:rsidTr="00AE4796">
        <w:trPr>
          <w:trHeight w:val="3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FD03" w14:textId="1D0806C9" w:rsidR="007D106A" w:rsidRPr="009D6A41" w:rsidRDefault="007D106A" w:rsidP="007D106A">
            <w:pPr>
              <w:pStyle w:val="BodyText"/>
              <w:spacing w:line="300" w:lineRule="atLeast"/>
              <w:rPr>
                <w:rFonts w:cs="Arial"/>
                <w:b/>
                <w:color w:val="FFFFFF" w:themeColor="background1"/>
                <w:szCs w:val="20"/>
                <w:u w:val="single"/>
                <w:lang w:val="en-AU"/>
              </w:rPr>
            </w:pPr>
            <w:r w:rsidRPr="009D6A41">
              <w:rPr>
                <w:lang w:val="en-AU"/>
              </w:rPr>
              <w:t xml:space="preserve">I request to </w:t>
            </w:r>
            <w:r>
              <w:rPr>
                <w:lang w:val="en-AU"/>
              </w:rPr>
              <w:t>suspend</w:t>
            </w:r>
            <w:r w:rsidRPr="009D6A41">
              <w:rPr>
                <w:lang w:val="en-AU"/>
              </w:rPr>
              <w:t xml:space="preserve"> my registration as a registered auditor</w:t>
            </w:r>
            <w:r>
              <w:rPr>
                <w:lang w:val="en-AU"/>
              </w:rPr>
              <w:t>.</w:t>
            </w:r>
          </w:p>
        </w:tc>
      </w:tr>
      <w:tr w:rsidR="007D106A" w:rsidRPr="009D6A41" w14:paraId="73541BE2" w14:textId="77777777" w:rsidTr="009F5D22">
        <w:trPr>
          <w:trHeight w:val="32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FEB8" w14:textId="20867284" w:rsidR="007D106A" w:rsidRPr="009D6A41" w:rsidRDefault="007F53E2" w:rsidP="00AE4796">
            <w:pPr>
              <w:pStyle w:val="BodyText"/>
              <w:spacing w:line="300" w:lineRule="atLeast"/>
              <w:rPr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Suspension date from</w:t>
            </w:r>
            <w:r w:rsidR="007D106A" w:rsidRPr="009D6A41">
              <w:rPr>
                <w:rFonts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2A8" w14:textId="28651914" w:rsidR="007D106A" w:rsidRPr="009D6A41" w:rsidRDefault="007F53E2" w:rsidP="00AE4796">
            <w:pPr>
              <w:pStyle w:val="BodyText"/>
              <w:spacing w:line="300" w:lineRule="atLeast"/>
              <w:rPr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Suspension date to:</w:t>
            </w:r>
          </w:p>
        </w:tc>
      </w:tr>
      <w:tr w:rsidR="007D106A" w:rsidRPr="009D6A41" w14:paraId="371FFCB5" w14:textId="77777777" w:rsidTr="00AE4796">
        <w:trPr>
          <w:trHeight w:val="3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99D2" w14:textId="08E4FF2C" w:rsidR="007D106A" w:rsidRPr="009D6A41" w:rsidRDefault="007D106A" w:rsidP="007D106A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 w:rsidRPr="009D6A41">
              <w:rPr>
                <w:rFonts w:cs="Arial"/>
                <w:szCs w:val="20"/>
                <w:lang w:val="en-AU"/>
              </w:rPr>
              <w:t xml:space="preserve">Reason for the </w:t>
            </w:r>
            <w:r>
              <w:rPr>
                <w:rFonts w:cs="Arial"/>
                <w:szCs w:val="20"/>
                <w:lang w:val="en-AU"/>
              </w:rPr>
              <w:t>suspension</w:t>
            </w:r>
            <w:r w:rsidRPr="009D6A41">
              <w:rPr>
                <w:rFonts w:cs="Arial"/>
                <w:szCs w:val="20"/>
                <w:lang w:val="en-AU"/>
              </w:rPr>
              <w:t>:</w:t>
            </w:r>
          </w:p>
        </w:tc>
      </w:tr>
      <w:tr w:rsidR="007D106A" w:rsidRPr="009D6A41" w14:paraId="2E9E1D65" w14:textId="77777777" w:rsidTr="00AE4796">
        <w:trPr>
          <w:trHeight w:val="3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FFDA" w14:textId="77777777" w:rsidR="007D106A" w:rsidRPr="009D6A41" w:rsidRDefault="007D106A" w:rsidP="007D106A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</w:p>
        </w:tc>
      </w:tr>
      <w:tr w:rsidR="007D106A" w:rsidRPr="009D6A41" w14:paraId="46BB46FB" w14:textId="77777777" w:rsidTr="00AE4796">
        <w:trPr>
          <w:trHeight w:val="3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897D" w14:textId="77777777" w:rsidR="007D106A" w:rsidRPr="009D6A41" w:rsidRDefault="007D106A" w:rsidP="00AE4796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If you are a registered company auditor with ASIC, h</w:t>
            </w:r>
            <w:r w:rsidRPr="009D6A41">
              <w:rPr>
                <w:rFonts w:cs="Arial"/>
                <w:szCs w:val="20"/>
                <w:lang w:val="en-AU"/>
              </w:rPr>
              <w:t>as ASIC been notified of this request?</w:t>
            </w:r>
          </w:p>
          <w:p w14:paraId="515D632A" w14:textId="77777777" w:rsidR="007D106A" w:rsidRPr="009D6A41" w:rsidRDefault="007D106A" w:rsidP="00AE4796">
            <w:pPr>
              <w:pStyle w:val="BodyText"/>
              <w:spacing w:line="300" w:lineRule="atLeast"/>
              <w:rPr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>
              <w:rPr>
                <w:lang w:val="en-AU"/>
              </w:rPr>
              <w:t xml:space="preserve"> Yes</w:t>
            </w:r>
          </w:p>
          <w:p w14:paraId="06B22B89" w14:textId="77777777" w:rsidR="007D106A" w:rsidRDefault="007D106A" w:rsidP="00AE4796">
            <w:pPr>
              <w:pStyle w:val="BodyText"/>
              <w:spacing w:line="300" w:lineRule="atLeast"/>
              <w:rPr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 w:rsidRPr="009D6A41">
              <w:rPr>
                <w:lang w:val="en-AU"/>
              </w:rPr>
              <w:t xml:space="preserve"> No</w:t>
            </w:r>
          </w:p>
          <w:p w14:paraId="7C3CE21C" w14:textId="77777777" w:rsidR="007D106A" w:rsidRPr="009D6A41" w:rsidRDefault="007D106A" w:rsidP="00AE4796">
            <w:pPr>
              <w:pStyle w:val="BodyText"/>
              <w:spacing w:line="300" w:lineRule="atLeast"/>
              <w:rPr>
                <w:rFonts w:cs="Arial"/>
                <w:szCs w:val="20"/>
                <w:lang w:val="en-AU"/>
              </w:rPr>
            </w:pPr>
            <w:r w:rsidRPr="009D6A41">
              <w:rPr>
                <w:lang w:val="en-AU"/>
              </w:rPr>
              <w:sym w:font="Wingdings 2" w:char="F0A3"/>
            </w:r>
            <w:r w:rsidRPr="009D6A41">
              <w:rPr>
                <w:lang w:val="en-AU"/>
              </w:rPr>
              <w:t xml:space="preserve"> N</w:t>
            </w:r>
            <w:r>
              <w:rPr>
                <w:lang w:val="en-AU"/>
              </w:rPr>
              <w:t>ot applicable</w:t>
            </w:r>
          </w:p>
        </w:tc>
      </w:tr>
    </w:tbl>
    <w:p w14:paraId="30A3D2FB" w14:textId="77777777" w:rsidR="007D106A" w:rsidRPr="009D6A41" w:rsidRDefault="007D106A" w:rsidP="00AB4F46">
      <w:pPr>
        <w:rPr>
          <w:rFonts w:cs="Arial"/>
          <w:szCs w:val="20"/>
          <w:lang w:val="en-AU"/>
        </w:rPr>
      </w:pPr>
    </w:p>
    <w:sectPr w:rsidR="007D106A" w:rsidRPr="009D6A41" w:rsidSect="00AB4F46"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03170" w14:textId="77777777" w:rsidR="005B68AF" w:rsidRDefault="005B68AF" w:rsidP="001613F8">
      <w:pPr>
        <w:spacing w:before="0"/>
      </w:pPr>
      <w:r>
        <w:separator/>
      </w:r>
    </w:p>
  </w:endnote>
  <w:endnote w:type="continuationSeparator" w:id="0">
    <w:p w14:paraId="17D227BC" w14:textId="77777777" w:rsidR="005B68AF" w:rsidRDefault="005B68AF" w:rsidP="001613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45 Helvetica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60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D4F76" w14:textId="48038266" w:rsidR="000B31E6" w:rsidRDefault="000B31E6">
        <w:pPr>
          <w:pStyle w:val="Footer"/>
          <w:jc w:val="center"/>
        </w:pPr>
        <w:r>
          <w:t xml:space="preserve">AF 003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F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APPLICATION FORM</w:t>
        </w:r>
      </w:p>
    </w:sdtContent>
  </w:sdt>
  <w:p w14:paraId="2680A6D7" w14:textId="77777777" w:rsidR="000B31E6" w:rsidRDefault="000B3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00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A63D9" w14:textId="4F034BE3" w:rsidR="000B31E6" w:rsidRDefault="000B31E6">
        <w:pPr>
          <w:pStyle w:val="Footer"/>
          <w:jc w:val="center"/>
        </w:pPr>
        <w:r>
          <w:t xml:space="preserve">  AF 003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F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APPLICATION FORM</w:t>
        </w:r>
      </w:p>
    </w:sdtContent>
  </w:sdt>
  <w:p w14:paraId="4C342ACA" w14:textId="77777777" w:rsidR="000B31E6" w:rsidRDefault="000B3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CE23" w14:textId="77777777" w:rsidR="005B68AF" w:rsidRDefault="005B68AF" w:rsidP="001613F8">
      <w:pPr>
        <w:spacing w:before="0"/>
      </w:pPr>
      <w:r>
        <w:separator/>
      </w:r>
    </w:p>
  </w:footnote>
  <w:footnote w:type="continuationSeparator" w:id="0">
    <w:p w14:paraId="005245E1" w14:textId="77777777" w:rsidR="005B68AF" w:rsidRDefault="005B68AF" w:rsidP="001613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EE488" w14:textId="25927348" w:rsidR="005B68AF" w:rsidRDefault="005B68AF" w:rsidP="00905D74">
    <w:pPr>
      <w:pStyle w:val="Header"/>
      <w:ind w:left="-1276"/>
    </w:pPr>
  </w:p>
  <w:p w14:paraId="03D1F22D" w14:textId="77777777" w:rsidR="005B68AF" w:rsidRDefault="005B6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DB"/>
    <w:multiLevelType w:val="hybridMultilevel"/>
    <w:tmpl w:val="71EE4F1E"/>
    <w:lvl w:ilvl="0" w:tplc="BDF6037A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4306"/>
    <w:multiLevelType w:val="hybridMultilevel"/>
    <w:tmpl w:val="F5045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3E0F"/>
    <w:multiLevelType w:val="hybridMultilevel"/>
    <w:tmpl w:val="73609B0E"/>
    <w:lvl w:ilvl="0" w:tplc="7180D3D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5DF7"/>
    <w:multiLevelType w:val="hybridMultilevel"/>
    <w:tmpl w:val="3E86EBE6"/>
    <w:lvl w:ilvl="0" w:tplc="6CC64A44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15142"/>
    <w:multiLevelType w:val="hybridMultilevel"/>
    <w:tmpl w:val="12640E48"/>
    <w:lvl w:ilvl="0" w:tplc="7180D3D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2D12DEB"/>
    <w:multiLevelType w:val="hybridMultilevel"/>
    <w:tmpl w:val="AC5E3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22086"/>
    <w:multiLevelType w:val="hybridMultilevel"/>
    <w:tmpl w:val="F18AE730"/>
    <w:lvl w:ilvl="0" w:tplc="7180D3D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A27AD"/>
    <w:multiLevelType w:val="hybridMultilevel"/>
    <w:tmpl w:val="81B80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6e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2"/>
    <w:rsid w:val="00031101"/>
    <w:rsid w:val="00032E22"/>
    <w:rsid w:val="00054A38"/>
    <w:rsid w:val="00054B2C"/>
    <w:rsid w:val="000B31E6"/>
    <w:rsid w:val="000D780C"/>
    <w:rsid w:val="000E22F6"/>
    <w:rsid w:val="000F4CF5"/>
    <w:rsid w:val="00103419"/>
    <w:rsid w:val="001107BB"/>
    <w:rsid w:val="001613F8"/>
    <w:rsid w:val="00184659"/>
    <w:rsid w:val="001968E9"/>
    <w:rsid w:val="001C2D7E"/>
    <w:rsid w:val="00230974"/>
    <w:rsid w:val="0025107E"/>
    <w:rsid w:val="0028214F"/>
    <w:rsid w:val="00286028"/>
    <w:rsid w:val="002A2176"/>
    <w:rsid w:val="002B5D77"/>
    <w:rsid w:val="002C3932"/>
    <w:rsid w:val="002D328A"/>
    <w:rsid w:val="002E5429"/>
    <w:rsid w:val="002F17DE"/>
    <w:rsid w:val="00304CE8"/>
    <w:rsid w:val="00353342"/>
    <w:rsid w:val="00361981"/>
    <w:rsid w:val="00382021"/>
    <w:rsid w:val="003A3AE9"/>
    <w:rsid w:val="003C3F75"/>
    <w:rsid w:val="00426CF2"/>
    <w:rsid w:val="00490C89"/>
    <w:rsid w:val="0049577C"/>
    <w:rsid w:val="004B628A"/>
    <w:rsid w:val="004D1D2E"/>
    <w:rsid w:val="005371BB"/>
    <w:rsid w:val="0054078A"/>
    <w:rsid w:val="005470EF"/>
    <w:rsid w:val="005A21D6"/>
    <w:rsid w:val="005B3755"/>
    <w:rsid w:val="005B68AF"/>
    <w:rsid w:val="005C3B40"/>
    <w:rsid w:val="005E7239"/>
    <w:rsid w:val="005F10D1"/>
    <w:rsid w:val="00615413"/>
    <w:rsid w:val="00687D09"/>
    <w:rsid w:val="00691E9B"/>
    <w:rsid w:val="006E20E2"/>
    <w:rsid w:val="00702C29"/>
    <w:rsid w:val="00704A3F"/>
    <w:rsid w:val="00740C81"/>
    <w:rsid w:val="007419C1"/>
    <w:rsid w:val="007429D3"/>
    <w:rsid w:val="0074687A"/>
    <w:rsid w:val="00772625"/>
    <w:rsid w:val="0077569D"/>
    <w:rsid w:val="00783BFB"/>
    <w:rsid w:val="007A530A"/>
    <w:rsid w:val="007C3FA6"/>
    <w:rsid w:val="007D106A"/>
    <w:rsid w:val="007F53E2"/>
    <w:rsid w:val="00827F00"/>
    <w:rsid w:val="0083435D"/>
    <w:rsid w:val="00852465"/>
    <w:rsid w:val="00861EC5"/>
    <w:rsid w:val="00877532"/>
    <w:rsid w:val="008D2486"/>
    <w:rsid w:val="008F68AC"/>
    <w:rsid w:val="00905D74"/>
    <w:rsid w:val="00914A55"/>
    <w:rsid w:val="00922CDC"/>
    <w:rsid w:val="00937883"/>
    <w:rsid w:val="00953E0D"/>
    <w:rsid w:val="00981513"/>
    <w:rsid w:val="00986421"/>
    <w:rsid w:val="009914FE"/>
    <w:rsid w:val="009C4FA7"/>
    <w:rsid w:val="009D6A41"/>
    <w:rsid w:val="00A23610"/>
    <w:rsid w:val="00A27273"/>
    <w:rsid w:val="00A32CD5"/>
    <w:rsid w:val="00A72DE2"/>
    <w:rsid w:val="00A81756"/>
    <w:rsid w:val="00A93A3F"/>
    <w:rsid w:val="00A9692C"/>
    <w:rsid w:val="00AB4F46"/>
    <w:rsid w:val="00AB7982"/>
    <w:rsid w:val="00B37B3E"/>
    <w:rsid w:val="00B668CF"/>
    <w:rsid w:val="00B82595"/>
    <w:rsid w:val="00B866CC"/>
    <w:rsid w:val="00BA5D80"/>
    <w:rsid w:val="00BC740F"/>
    <w:rsid w:val="00BD64A0"/>
    <w:rsid w:val="00BD781A"/>
    <w:rsid w:val="00C0367F"/>
    <w:rsid w:val="00C20687"/>
    <w:rsid w:val="00C25404"/>
    <w:rsid w:val="00C44F99"/>
    <w:rsid w:val="00C929F5"/>
    <w:rsid w:val="00CB0B27"/>
    <w:rsid w:val="00D33B5B"/>
    <w:rsid w:val="00D37B1A"/>
    <w:rsid w:val="00D53D92"/>
    <w:rsid w:val="00D7145F"/>
    <w:rsid w:val="00D811DA"/>
    <w:rsid w:val="00DC630A"/>
    <w:rsid w:val="00DD3922"/>
    <w:rsid w:val="00E0154C"/>
    <w:rsid w:val="00E041EA"/>
    <w:rsid w:val="00E3008E"/>
    <w:rsid w:val="00E5075E"/>
    <w:rsid w:val="00E57016"/>
    <w:rsid w:val="00E61652"/>
    <w:rsid w:val="00E76F7D"/>
    <w:rsid w:val="00E90CFD"/>
    <w:rsid w:val="00EC15CE"/>
    <w:rsid w:val="00EE7CD5"/>
    <w:rsid w:val="00F24D07"/>
    <w:rsid w:val="00F42730"/>
    <w:rsid w:val="00F523DF"/>
    <w:rsid w:val="00F86A57"/>
    <w:rsid w:val="00FB0A51"/>
    <w:rsid w:val="00FF0626"/>
    <w:rsid w:val="00FF1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6ea6"/>
    </o:shapedefaults>
    <o:shapelayout v:ext="edit">
      <o:idmap v:ext="edit" data="2"/>
    </o:shapelayout>
  </w:shapeDefaults>
  <w:decimalSymbol w:val="."/>
  <w:listSeparator w:val=","/>
  <w14:docId w14:val="1C958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semiHidden="0" w:uiPriority="70" w:unhideWhenUsed="0"/>
    <w:lsdException w:name="TOC Heading" w:uiPriority="0" w:qFormat="1"/>
  </w:latentStyles>
  <w:style w:type="paragraph" w:default="1" w:styleId="Normal">
    <w:name w:val="Normal"/>
    <w:qFormat/>
    <w:rsid w:val="00704A3F"/>
    <w:pPr>
      <w:spacing w:before="40" w:after="40"/>
    </w:pPr>
    <w:rPr>
      <w:rFonts w:ascii="Arial" w:hAnsi="Arial"/>
      <w:color w:val="000000"/>
      <w:szCs w:val="24"/>
      <w:lang w:val="en-US" w:eastAsia="en-US"/>
    </w:rPr>
  </w:style>
  <w:style w:type="paragraph" w:styleId="Heading1">
    <w:name w:val="heading 1"/>
    <w:aliases w:val="Heading Numbered"/>
    <w:next w:val="Heading2"/>
    <w:link w:val="Heading1Char"/>
    <w:qFormat/>
    <w:rsid w:val="00B37B3E"/>
    <w:pPr>
      <w:keepNext/>
      <w:spacing w:before="60" w:after="300" w:line="460" w:lineRule="atLeast"/>
      <w:jc w:val="center"/>
      <w:outlineLvl w:val="0"/>
    </w:pPr>
    <w:rPr>
      <w:rFonts w:ascii="Arial Bold" w:eastAsia="Times New Roman" w:hAnsi="Arial Bold"/>
      <w:bCs/>
      <w:color w:val="006EA6"/>
      <w:kern w:val="32"/>
      <w:sz w:val="46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7B3E"/>
    <w:pPr>
      <w:keepNext/>
      <w:keepLines/>
      <w:spacing w:before="60" w:after="120" w:line="300" w:lineRule="atLeast"/>
      <w:outlineLvl w:val="1"/>
    </w:pPr>
    <w:rPr>
      <w:rFonts w:ascii="Arial Bold" w:hAnsi="Arial Bold" w:cs="Arial"/>
      <w:bCs/>
      <w:color w:val="0093D6"/>
      <w:sz w:val="28"/>
      <w:szCs w:val="26"/>
      <w:lang w:val="en-AU" w:eastAsia="en-AU"/>
    </w:rPr>
  </w:style>
  <w:style w:type="paragraph" w:styleId="Heading3">
    <w:name w:val="heading 3"/>
    <w:next w:val="Normal"/>
    <w:link w:val="Heading3Char"/>
    <w:uiPriority w:val="9"/>
    <w:qFormat/>
    <w:rsid w:val="00B37B3E"/>
    <w:pPr>
      <w:keepNext/>
      <w:keepLines/>
      <w:spacing w:before="180" w:after="60" w:line="300" w:lineRule="atLeast"/>
      <w:outlineLvl w:val="2"/>
    </w:pPr>
    <w:rPr>
      <w:rFonts w:ascii="Arial" w:hAnsi="Arial" w:cs="Arial"/>
      <w:bCs/>
      <w:color w:val="0093D6"/>
      <w:sz w:val="25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7B3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7B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7B3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7B3E"/>
    <w:p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7B3E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7B3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Numbered Char"/>
    <w:basedOn w:val="DefaultParagraphFont"/>
    <w:link w:val="Heading1"/>
    <w:rsid w:val="00B37B3E"/>
    <w:rPr>
      <w:rFonts w:ascii="Arial Bold" w:eastAsia="Times New Roman" w:hAnsi="Arial Bold"/>
      <w:bCs/>
      <w:color w:val="006EA6"/>
      <w:kern w:val="32"/>
      <w:sz w:val="4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37B3E"/>
    <w:rPr>
      <w:rFonts w:ascii="Arial Bold" w:hAnsi="Arial Bold" w:cs="Arial"/>
      <w:bCs/>
      <w:color w:val="0093D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10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CC"/>
    <w:rPr>
      <w:rFonts w:ascii="45 Helvetica Light" w:hAnsi="45 Helvetica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410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CC"/>
    <w:rPr>
      <w:rFonts w:ascii="45 Helvetica Light" w:hAnsi="45 Helvetica Light"/>
      <w:sz w:val="18"/>
    </w:rPr>
  </w:style>
  <w:style w:type="paragraph" w:customStyle="1" w:styleId="FooterText">
    <w:name w:val="Footer Text"/>
    <w:qFormat/>
    <w:rsid w:val="00B37B3E"/>
    <w:pPr>
      <w:spacing w:line="220" w:lineRule="exact"/>
    </w:pPr>
    <w:rPr>
      <w:rFonts w:ascii="Arial" w:hAnsi="Arial"/>
      <w:color w:val="8B807D"/>
      <w:sz w:val="18"/>
      <w:szCs w:val="24"/>
      <w:lang w:val="en-US" w:eastAsia="en-US"/>
    </w:rPr>
  </w:style>
  <w:style w:type="character" w:customStyle="1" w:styleId="FooterText-Blue">
    <w:name w:val="Footer Text - Blue"/>
    <w:basedOn w:val="DefaultParagraphFont"/>
    <w:rsid w:val="00F423E1"/>
    <w:rPr>
      <w:color w:val="006EA6"/>
    </w:rPr>
  </w:style>
  <w:style w:type="character" w:styleId="Hyperlink">
    <w:name w:val="Hyperlink"/>
    <w:basedOn w:val="DefaultParagraphFont"/>
    <w:uiPriority w:val="99"/>
    <w:unhideWhenUsed/>
    <w:rsid w:val="00FF1A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9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AB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AB9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AB9"/>
    <w:rPr>
      <w:rFonts w:ascii="Arial" w:hAnsi="Arial"/>
      <w:b/>
      <w:bCs/>
      <w:color w:val="00000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28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7B3E"/>
    <w:rPr>
      <w:rFonts w:ascii="Arial" w:hAnsi="Arial" w:cs="Arial"/>
      <w:bCs/>
      <w:color w:val="0093D6"/>
      <w:sz w:val="25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D33B5B"/>
    <w:pPr>
      <w:spacing w:before="0"/>
    </w:pPr>
    <w:rPr>
      <w:rFonts w:eastAsia="Times New Roman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33B5B"/>
    <w:rPr>
      <w:rFonts w:ascii="Arial" w:eastAsia="Times New Roman" w:hAnsi="Arial"/>
      <w:sz w:val="19"/>
      <w:szCs w:val="19"/>
      <w:lang w:val="en-US" w:eastAsia="en-US"/>
    </w:rPr>
  </w:style>
  <w:style w:type="paragraph" w:customStyle="1" w:styleId="FieldText">
    <w:name w:val="Field Text"/>
    <w:basedOn w:val="BodyText"/>
    <w:next w:val="Normal"/>
    <w:link w:val="FieldTextChar"/>
    <w:rsid w:val="00D33B5B"/>
    <w:rPr>
      <w:b/>
    </w:rPr>
  </w:style>
  <w:style w:type="character" w:customStyle="1" w:styleId="FieldTextChar">
    <w:name w:val="Field Text Char"/>
    <w:basedOn w:val="BodyTextChar"/>
    <w:link w:val="FieldText"/>
    <w:rsid w:val="00D33B5B"/>
    <w:rPr>
      <w:rFonts w:ascii="Arial" w:eastAsia="Times New Roman" w:hAnsi="Arial"/>
      <w:b/>
      <w:sz w:val="19"/>
      <w:szCs w:val="19"/>
      <w:lang w:val="en-US" w:eastAsia="en-US"/>
    </w:rPr>
  </w:style>
  <w:style w:type="paragraph" w:customStyle="1" w:styleId="BulletedList">
    <w:name w:val="Bulleted List"/>
    <w:basedOn w:val="Normal"/>
    <w:rsid w:val="00D33B5B"/>
    <w:pPr>
      <w:numPr>
        <w:numId w:val="3"/>
      </w:numPr>
      <w:spacing w:before="120" w:after="240"/>
    </w:pPr>
    <w:rPr>
      <w:rFonts w:ascii="Verdana" w:eastAsia="Times New Roman" w:hAnsi="Verdana"/>
      <w:color w:val="auto"/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B37B3E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B37B3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B37B3E"/>
    <w:rPr>
      <w:rFonts w:ascii="Calibri" w:eastAsia="Times New Roman" w:hAnsi="Calibri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B37B3E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37B3E"/>
    <w:rPr>
      <w:rFonts w:ascii="Calibri" w:eastAsia="Times New Roman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37B3E"/>
    <w:rPr>
      <w:rFonts w:ascii="Cambria" w:eastAsia="Times New Roman" w:hAnsi="Cambria" w:cs="Times New Roman"/>
      <w:color w:val="000000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B37B3E"/>
    <w:pPr>
      <w:spacing w:line="200" w:lineRule="atLeast"/>
    </w:pPr>
    <w:rPr>
      <w:rFonts w:eastAsia="Arial"/>
      <w:bCs/>
      <w:color w:val="635B5A"/>
      <w:sz w:val="16"/>
      <w:szCs w:val="20"/>
    </w:rPr>
  </w:style>
  <w:style w:type="paragraph" w:styleId="Title">
    <w:name w:val="Title"/>
    <w:basedOn w:val="Normal"/>
    <w:link w:val="TitleChar"/>
    <w:qFormat/>
    <w:rsid w:val="00B37B3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7B3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B37B3E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B37B3E"/>
    <w:rPr>
      <w:rFonts w:ascii="Cambria" w:eastAsia="Times New Roman" w:hAnsi="Cambria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B37B3E"/>
    <w:rPr>
      <w:b/>
      <w:bCs/>
    </w:rPr>
  </w:style>
  <w:style w:type="character" w:styleId="Emphasis">
    <w:name w:val="Emphasis"/>
    <w:basedOn w:val="DefaultParagraphFont"/>
    <w:qFormat/>
    <w:rsid w:val="00B37B3E"/>
    <w:rPr>
      <w:i/>
      <w:iCs/>
    </w:rPr>
  </w:style>
  <w:style w:type="paragraph" w:styleId="NoSpacing">
    <w:name w:val="No Spacing"/>
    <w:link w:val="NoSpacingChar"/>
    <w:qFormat/>
    <w:rsid w:val="00B37B3E"/>
    <w:rPr>
      <w:rFonts w:ascii="Arial" w:hAnsi="Arial"/>
      <w:color w:val="8B807D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B37B3E"/>
    <w:rPr>
      <w:rFonts w:ascii="Arial" w:hAnsi="Arial"/>
      <w:color w:val="8B807D"/>
      <w:szCs w:val="24"/>
      <w:lang w:val="en-US" w:eastAsia="en-US" w:bidi="ar-SA"/>
    </w:rPr>
  </w:style>
  <w:style w:type="paragraph" w:customStyle="1" w:styleId="PullQuote">
    <w:name w:val="Pull Quote"/>
    <w:qFormat/>
    <w:rsid w:val="00B37B3E"/>
    <w:pPr>
      <w:spacing w:before="60" w:after="60" w:line="280" w:lineRule="atLeast"/>
    </w:pPr>
    <w:rPr>
      <w:rFonts w:ascii="Arial Italic" w:hAnsi="Arial Italic"/>
      <w:color w:val="75BBEB"/>
      <w:sz w:val="28"/>
      <w:szCs w:val="24"/>
      <w:lang w:val="en-US" w:eastAsia="en-US"/>
    </w:rPr>
  </w:style>
  <w:style w:type="paragraph" w:customStyle="1" w:styleId="BulletPoint1">
    <w:name w:val="Bullet Point 1"/>
    <w:basedOn w:val="Normal"/>
    <w:qFormat/>
    <w:rsid w:val="00B37B3E"/>
    <w:pPr>
      <w:numPr>
        <w:numId w:val="4"/>
      </w:numPr>
      <w:spacing w:after="60"/>
    </w:pPr>
    <w:rPr>
      <w:rFonts w:eastAsia="Arial"/>
      <w:szCs w:val="22"/>
    </w:rPr>
  </w:style>
  <w:style w:type="paragraph" w:customStyle="1" w:styleId="FormText">
    <w:name w:val="Form Text"/>
    <w:basedOn w:val="Normal"/>
    <w:link w:val="FormTextChar"/>
    <w:qFormat/>
    <w:rsid w:val="00B37B3E"/>
    <w:rPr>
      <w:bCs/>
      <w:color w:val="FFFFFF"/>
    </w:rPr>
  </w:style>
  <w:style w:type="character" w:customStyle="1" w:styleId="FormTextChar">
    <w:name w:val="Form Text Char"/>
    <w:basedOn w:val="DefaultParagraphFont"/>
    <w:link w:val="FormText"/>
    <w:rsid w:val="00B37B3E"/>
    <w:rPr>
      <w:rFonts w:ascii="Arial" w:hAnsi="Arial"/>
      <w:bCs/>
      <w:color w:val="FFFFFF"/>
      <w:szCs w:val="24"/>
      <w:lang w:val="en-US" w:eastAsia="en-US"/>
    </w:rPr>
  </w:style>
  <w:style w:type="character" w:customStyle="1" w:styleId="FooterBlueBold">
    <w:name w:val="Footer Blue Bold"/>
    <w:basedOn w:val="DefaultParagraphFont"/>
    <w:uiPriority w:val="1"/>
    <w:qFormat/>
    <w:rsid w:val="00B37B3E"/>
    <w:rPr>
      <w:b/>
      <w:color w:val="005481"/>
    </w:rPr>
  </w:style>
  <w:style w:type="paragraph" w:customStyle="1" w:styleId="Body">
    <w:name w:val="Body"/>
    <w:basedOn w:val="Normal"/>
    <w:rsid w:val="00687D09"/>
    <w:pPr>
      <w:spacing w:before="0" w:after="0"/>
    </w:pPr>
    <w:rPr>
      <w:rFonts w:eastAsia="Times New Roman"/>
      <w:color w:val="auto"/>
      <w:szCs w:val="20"/>
    </w:rPr>
  </w:style>
  <w:style w:type="paragraph" w:customStyle="1" w:styleId="Default">
    <w:name w:val="Default"/>
    <w:rsid w:val="00E5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286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semiHidden="0" w:uiPriority="70" w:unhideWhenUsed="0"/>
    <w:lsdException w:name="TOC Heading" w:uiPriority="0" w:qFormat="1"/>
  </w:latentStyles>
  <w:style w:type="paragraph" w:default="1" w:styleId="Normal">
    <w:name w:val="Normal"/>
    <w:qFormat/>
    <w:rsid w:val="00704A3F"/>
    <w:pPr>
      <w:spacing w:before="40" w:after="40"/>
    </w:pPr>
    <w:rPr>
      <w:rFonts w:ascii="Arial" w:hAnsi="Arial"/>
      <w:color w:val="000000"/>
      <w:szCs w:val="24"/>
      <w:lang w:val="en-US" w:eastAsia="en-US"/>
    </w:rPr>
  </w:style>
  <w:style w:type="paragraph" w:styleId="Heading1">
    <w:name w:val="heading 1"/>
    <w:aliases w:val="Heading Numbered"/>
    <w:next w:val="Heading2"/>
    <w:link w:val="Heading1Char"/>
    <w:qFormat/>
    <w:rsid w:val="00B37B3E"/>
    <w:pPr>
      <w:keepNext/>
      <w:spacing w:before="60" w:after="300" w:line="460" w:lineRule="atLeast"/>
      <w:jc w:val="center"/>
      <w:outlineLvl w:val="0"/>
    </w:pPr>
    <w:rPr>
      <w:rFonts w:ascii="Arial Bold" w:eastAsia="Times New Roman" w:hAnsi="Arial Bold"/>
      <w:bCs/>
      <w:color w:val="006EA6"/>
      <w:kern w:val="32"/>
      <w:sz w:val="46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7B3E"/>
    <w:pPr>
      <w:keepNext/>
      <w:keepLines/>
      <w:spacing w:before="60" w:after="120" w:line="300" w:lineRule="atLeast"/>
      <w:outlineLvl w:val="1"/>
    </w:pPr>
    <w:rPr>
      <w:rFonts w:ascii="Arial Bold" w:hAnsi="Arial Bold" w:cs="Arial"/>
      <w:bCs/>
      <w:color w:val="0093D6"/>
      <w:sz w:val="28"/>
      <w:szCs w:val="26"/>
      <w:lang w:val="en-AU" w:eastAsia="en-AU"/>
    </w:rPr>
  </w:style>
  <w:style w:type="paragraph" w:styleId="Heading3">
    <w:name w:val="heading 3"/>
    <w:next w:val="Normal"/>
    <w:link w:val="Heading3Char"/>
    <w:uiPriority w:val="9"/>
    <w:qFormat/>
    <w:rsid w:val="00B37B3E"/>
    <w:pPr>
      <w:keepNext/>
      <w:keepLines/>
      <w:spacing w:before="180" w:after="60" w:line="300" w:lineRule="atLeast"/>
      <w:outlineLvl w:val="2"/>
    </w:pPr>
    <w:rPr>
      <w:rFonts w:ascii="Arial" w:hAnsi="Arial" w:cs="Arial"/>
      <w:bCs/>
      <w:color w:val="0093D6"/>
      <w:sz w:val="25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7B3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7B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7B3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7B3E"/>
    <w:p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7B3E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7B3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Numbered Char"/>
    <w:basedOn w:val="DefaultParagraphFont"/>
    <w:link w:val="Heading1"/>
    <w:rsid w:val="00B37B3E"/>
    <w:rPr>
      <w:rFonts w:ascii="Arial Bold" w:eastAsia="Times New Roman" w:hAnsi="Arial Bold"/>
      <w:bCs/>
      <w:color w:val="006EA6"/>
      <w:kern w:val="32"/>
      <w:sz w:val="4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37B3E"/>
    <w:rPr>
      <w:rFonts w:ascii="Arial Bold" w:hAnsi="Arial Bold" w:cs="Arial"/>
      <w:bCs/>
      <w:color w:val="0093D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10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CC"/>
    <w:rPr>
      <w:rFonts w:ascii="45 Helvetica Light" w:hAnsi="45 Helvetica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410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CC"/>
    <w:rPr>
      <w:rFonts w:ascii="45 Helvetica Light" w:hAnsi="45 Helvetica Light"/>
      <w:sz w:val="18"/>
    </w:rPr>
  </w:style>
  <w:style w:type="paragraph" w:customStyle="1" w:styleId="FooterText">
    <w:name w:val="Footer Text"/>
    <w:qFormat/>
    <w:rsid w:val="00B37B3E"/>
    <w:pPr>
      <w:spacing w:line="220" w:lineRule="exact"/>
    </w:pPr>
    <w:rPr>
      <w:rFonts w:ascii="Arial" w:hAnsi="Arial"/>
      <w:color w:val="8B807D"/>
      <w:sz w:val="18"/>
      <w:szCs w:val="24"/>
      <w:lang w:val="en-US" w:eastAsia="en-US"/>
    </w:rPr>
  </w:style>
  <w:style w:type="character" w:customStyle="1" w:styleId="FooterText-Blue">
    <w:name w:val="Footer Text - Blue"/>
    <w:basedOn w:val="DefaultParagraphFont"/>
    <w:rsid w:val="00F423E1"/>
    <w:rPr>
      <w:color w:val="006EA6"/>
    </w:rPr>
  </w:style>
  <w:style w:type="character" w:styleId="Hyperlink">
    <w:name w:val="Hyperlink"/>
    <w:basedOn w:val="DefaultParagraphFont"/>
    <w:uiPriority w:val="99"/>
    <w:unhideWhenUsed/>
    <w:rsid w:val="00FF1A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AB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9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AB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AB9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AB9"/>
    <w:rPr>
      <w:rFonts w:ascii="Arial" w:hAnsi="Arial"/>
      <w:b/>
      <w:bCs/>
      <w:color w:val="00000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28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7B3E"/>
    <w:rPr>
      <w:rFonts w:ascii="Arial" w:hAnsi="Arial" w:cs="Arial"/>
      <w:bCs/>
      <w:color w:val="0093D6"/>
      <w:sz w:val="25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D33B5B"/>
    <w:pPr>
      <w:spacing w:before="0"/>
    </w:pPr>
    <w:rPr>
      <w:rFonts w:eastAsia="Times New Roman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33B5B"/>
    <w:rPr>
      <w:rFonts w:ascii="Arial" w:eastAsia="Times New Roman" w:hAnsi="Arial"/>
      <w:sz w:val="19"/>
      <w:szCs w:val="19"/>
      <w:lang w:val="en-US" w:eastAsia="en-US"/>
    </w:rPr>
  </w:style>
  <w:style w:type="paragraph" w:customStyle="1" w:styleId="FieldText">
    <w:name w:val="Field Text"/>
    <w:basedOn w:val="BodyText"/>
    <w:next w:val="Normal"/>
    <w:link w:val="FieldTextChar"/>
    <w:rsid w:val="00D33B5B"/>
    <w:rPr>
      <w:b/>
    </w:rPr>
  </w:style>
  <w:style w:type="character" w:customStyle="1" w:styleId="FieldTextChar">
    <w:name w:val="Field Text Char"/>
    <w:basedOn w:val="BodyTextChar"/>
    <w:link w:val="FieldText"/>
    <w:rsid w:val="00D33B5B"/>
    <w:rPr>
      <w:rFonts w:ascii="Arial" w:eastAsia="Times New Roman" w:hAnsi="Arial"/>
      <w:b/>
      <w:sz w:val="19"/>
      <w:szCs w:val="19"/>
      <w:lang w:val="en-US" w:eastAsia="en-US"/>
    </w:rPr>
  </w:style>
  <w:style w:type="paragraph" w:customStyle="1" w:styleId="BulletedList">
    <w:name w:val="Bulleted List"/>
    <w:basedOn w:val="Normal"/>
    <w:rsid w:val="00D33B5B"/>
    <w:pPr>
      <w:numPr>
        <w:numId w:val="3"/>
      </w:numPr>
      <w:spacing w:before="120" w:after="240"/>
    </w:pPr>
    <w:rPr>
      <w:rFonts w:ascii="Verdana" w:eastAsia="Times New Roman" w:hAnsi="Verdana"/>
      <w:color w:val="auto"/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B37B3E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B37B3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B37B3E"/>
    <w:rPr>
      <w:rFonts w:ascii="Calibri" w:eastAsia="Times New Roman" w:hAnsi="Calibri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B37B3E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B37B3E"/>
    <w:rPr>
      <w:rFonts w:ascii="Calibri" w:eastAsia="Times New Roman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B37B3E"/>
    <w:rPr>
      <w:rFonts w:ascii="Cambria" w:eastAsia="Times New Roman" w:hAnsi="Cambria" w:cs="Times New Roman"/>
      <w:color w:val="000000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B37B3E"/>
    <w:pPr>
      <w:spacing w:line="200" w:lineRule="atLeast"/>
    </w:pPr>
    <w:rPr>
      <w:rFonts w:eastAsia="Arial"/>
      <w:bCs/>
      <w:color w:val="635B5A"/>
      <w:sz w:val="16"/>
      <w:szCs w:val="20"/>
    </w:rPr>
  </w:style>
  <w:style w:type="paragraph" w:styleId="Title">
    <w:name w:val="Title"/>
    <w:basedOn w:val="Normal"/>
    <w:link w:val="TitleChar"/>
    <w:qFormat/>
    <w:rsid w:val="00B37B3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7B3E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B37B3E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B37B3E"/>
    <w:rPr>
      <w:rFonts w:ascii="Cambria" w:eastAsia="Times New Roman" w:hAnsi="Cambria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B37B3E"/>
    <w:rPr>
      <w:b/>
      <w:bCs/>
    </w:rPr>
  </w:style>
  <w:style w:type="character" w:styleId="Emphasis">
    <w:name w:val="Emphasis"/>
    <w:basedOn w:val="DefaultParagraphFont"/>
    <w:qFormat/>
    <w:rsid w:val="00B37B3E"/>
    <w:rPr>
      <w:i/>
      <w:iCs/>
    </w:rPr>
  </w:style>
  <w:style w:type="paragraph" w:styleId="NoSpacing">
    <w:name w:val="No Spacing"/>
    <w:link w:val="NoSpacingChar"/>
    <w:qFormat/>
    <w:rsid w:val="00B37B3E"/>
    <w:rPr>
      <w:rFonts w:ascii="Arial" w:hAnsi="Arial"/>
      <w:color w:val="8B807D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B37B3E"/>
    <w:rPr>
      <w:rFonts w:ascii="Arial" w:hAnsi="Arial"/>
      <w:color w:val="8B807D"/>
      <w:szCs w:val="24"/>
      <w:lang w:val="en-US" w:eastAsia="en-US" w:bidi="ar-SA"/>
    </w:rPr>
  </w:style>
  <w:style w:type="paragraph" w:customStyle="1" w:styleId="PullQuote">
    <w:name w:val="Pull Quote"/>
    <w:qFormat/>
    <w:rsid w:val="00B37B3E"/>
    <w:pPr>
      <w:spacing w:before="60" w:after="60" w:line="280" w:lineRule="atLeast"/>
    </w:pPr>
    <w:rPr>
      <w:rFonts w:ascii="Arial Italic" w:hAnsi="Arial Italic"/>
      <w:color w:val="75BBEB"/>
      <w:sz w:val="28"/>
      <w:szCs w:val="24"/>
      <w:lang w:val="en-US" w:eastAsia="en-US"/>
    </w:rPr>
  </w:style>
  <w:style w:type="paragraph" w:customStyle="1" w:styleId="BulletPoint1">
    <w:name w:val="Bullet Point 1"/>
    <w:basedOn w:val="Normal"/>
    <w:qFormat/>
    <w:rsid w:val="00B37B3E"/>
    <w:pPr>
      <w:numPr>
        <w:numId w:val="4"/>
      </w:numPr>
      <w:spacing w:after="60"/>
    </w:pPr>
    <w:rPr>
      <w:rFonts w:eastAsia="Arial"/>
      <w:szCs w:val="22"/>
    </w:rPr>
  </w:style>
  <w:style w:type="paragraph" w:customStyle="1" w:styleId="FormText">
    <w:name w:val="Form Text"/>
    <w:basedOn w:val="Normal"/>
    <w:link w:val="FormTextChar"/>
    <w:qFormat/>
    <w:rsid w:val="00B37B3E"/>
    <w:rPr>
      <w:bCs/>
      <w:color w:val="FFFFFF"/>
    </w:rPr>
  </w:style>
  <w:style w:type="character" w:customStyle="1" w:styleId="FormTextChar">
    <w:name w:val="Form Text Char"/>
    <w:basedOn w:val="DefaultParagraphFont"/>
    <w:link w:val="FormText"/>
    <w:rsid w:val="00B37B3E"/>
    <w:rPr>
      <w:rFonts w:ascii="Arial" w:hAnsi="Arial"/>
      <w:bCs/>
      <w:color w:val="FFFFFF"/>
      <w:szCs w:val="24"/>
      <w:lang w:val="en-US" w:eastAsia="en-US"/>
    </w:rPr>
  </w:style>
  <w:style w:type="character" w:customStyle="1" w:styleId="FooterBlueBold">
    <w:name w:val="Footer Blue Bold"/>
    <w:basedOn w:val="DefaultParagraphFont"/>
    <w:uiPriority w:val="1"/>
    <w:qFormat/>
    <w:rsid w:val="00B37B3E"/>
    <w:rPr>
      <w:b/>
      <w:color w:val="005481"/>
    </w:rPr>
  </w:style>
  <w:style w:type="paragraph" w:customStyle="1" w:styleId="Body">
    <w:name w:val="Body"/>
    <w:basedOn w:val="Normal"/>
    <w:rsid w:val="00687D09"/>
    <w:pPr>
      <w:spacing w:before="0" w:after="0"/>
    </w:pPr>
    <w:rPr>
      <w:rFonts w:eastAsia="Times New Roman"/>
      <w:color w:val="auto"/>
      <w:szCs w:val="20"/>
    </w:rPr>
  </w:style>
  <w:style w:type="paragraph" w:customStyle="1" w:styleId="Default">
    <w:name w:val="Default"/>
    <w:rsid w:val="00E57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28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D00F-DB8F-454A-9FAD-6B255AA6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9FC84B33.dotm</Template>
  <TotalTime>20</TotalTime>
  <Pages>2</Pages>
  <Words>218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Zoo Advertising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Hewitt</dc:creator>
  <cp:lastModifiedBy>Catherine Bebbington</cp:lastModifiedBy>
  <cp:revision>7</cp:revision>
  <cp:lastPrinted>2014-09-29T03:49:00Z</cp:lastPrinted>
  <dcterms:created xsi:type="dcterms:W3CDTF">2017-05-01T23:11:00Z</dcterms:created>
  <dcterms:modified xsi:type="dcterms:W3CDTF">2017-05-14T23:25:00Z</dcterms:modified>
</cp:coreProperties>
</file>